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82" w:rsidRPr="00F93777" w:rsidRDefault="00902A82" w:rsidP="001519D2">
      <w:pPr>
        <w:spacing w:line="276" w:lineRule="auto"/>
        <w:jc w:val="right"/>
      </w:pPr>
      <w:r w:rsidRPr="00F93777">
        <w:t xml:space="preserve">Bogotá DC,  </w:t>
      </w:r>
      <w:sdt>
        <w:sdtPr>
          <w:alias w:val="Fecha de publicación"/>
          <w:tag w:val=""/>
          <w:id w:val="2132121689"/>
          <w:placeholder>
            <w:docPart w:val="5D2FE8D2375F4E688369955EADD7167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5166A6">
            <w:rPr>
              <w:lang w:val="es-CO"/>
            </w:rPr>
            <w:t>00/00</w:t>
          </w:r>
          <w:r w:rsidR="00783CAE">
            <w:rPr>
              <w:lang w:val="es-CO"/>
            </w:rPr>
            <w:t>/2015</w:t>
          </w:r>
        </w:sdtContent>
      </w:sdt>
    </w:p>
    <w:p w:rsidR="00863180" w:rsidRPr="00F93777" w:rsidRDefault="00863180" w:rsidP="00863180">
      <w:pPr>
        <w:pStyle w:val="Ttulo1"/>
        <w:jc w:val="right"/>
        <w:rPr>
          <w:sz w:val="20"/>
        </w:rPr>
      </w:pPr>
      <w:r w:rsidRPr="00F93777">
        <w:rPr>
          <w:sz w:val="20"/>
        </w:rPr>
        <w:t xml:space="preserve">AVAL DE LOS AUTORES </w:t>
      </w:r>
    </w:p>
    <w:p w:rsidR="00863180" w:rsidRPr="00F93777" w:rsidRDefault="00863180" w:rsidP="00863180">
      <w:pPr>
        <w:spacing w:after="0" w:line="276" w:lineRule="auto"/>
        <w:rPr>
          <w:rFonts w:cs="Times New Roman"/>
        </w:rPr>
      </w:pPr>
    </w:p>
    <w:p w:rsidR="006E298E" w:rsidRDefault="006E298E" w:rsidP="00B3300C">
      <w:pPr>
        <w:spacing w:after="0" w:line="276" w:lineRule="auto"/>
        <w:rPr>
          <w:rFonts w:cs="Times New Roman"/>
        </w:rPr>
      </w:pPr>
    </w:p>
    <w:p w:rsidR="006E298E" w:rsidRDefault="006E298E" w:rsidP="00B3300C">
      <w:pPr>
        <w:spacing w:after="0" w:line="276" w:lineRule="auto"/>
        <w:rPr>
          <w:rFonts w:cs="Times New Roman"/>
        </w:rPr>
      </w:pP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Señores: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>Colectivo de Pensamiento Crítico Estudiantil - COPCE</w:t>
      </w:r>
    </w:p>
    <w:p w:rsidR="00863180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Bogotá, Colombia </w:t>
      </w:r>
    </w:p>
    <w:p w:rsidR="00863180" w:rsidRDefault="00863180" w:rsidP="00B3300C">
      <w:pPr>
        <w:spacing w:after="0" w:line="276" w:lineRule="auto"/>
        <w:rPr>
          <w:rFonts w:cs="Times New Roman"/>
        </w:rPr>
      </w:pPr>
    </w:p>
    <w:p w:rsidR="005A4D5A" w:rsidRPr="00F93777" w:rsidRDefault="005A4D5A" w:rsidP="00B3300C">
      <w:pPr>
        <w:spacing w:after="0" w:line="276" w:lineRule="auto"/>
        <w:rPr>
          <w:rFonts w:cs="Times New Roman"/>
        </w:rPr>
      </w:pP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Yo </w:t>
      </w:r>
      <w:sdt>
        <w:sdtPr>
          <w:rPr>
            <w:rFonts w:cs="Times New Roman"/>
          </w:rPr>
          <w:alias w:val="Autor"/>
          <w:tag w:val=""/>
          <w:id w:val="-2066791336"/>
          <w:placeholder>
            <w:docPart w:val="09C16E72ACFD4D59A42DE6F7DCBB4447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253E67" w:rsidRPr="0024609E">
            <w:rPr>
              <w:rStyle w:val="Textodelmarcadordeposicin"/>
            </w:rPr>
            <w:t>[Autor]</w:t>
          </w:r>
        </w:sdtContent>
      </w:sdt>
      <w:r w:rsidRPr="00F93777">
        <w:rPr>
          <w:rFonts w:cs="Times New Roman"/>
        </w:rPr>
        <w:t>, mayor de edad, residente en la ciudad de</w:t>
      </w:r>
      <w:r w:rsidR="00253E67">
        <w:rPr>
          <w:rFonts w:cs="Times New Roman"/>
        </w:rPr>
        <w:t xml:space="preserve"> </w:t>
      </w:r>
      <w:sdt>
        <w:sdtPr>
          <w:rPr>
            <w:rFonts w:cs="Times New Roman"/>
          </w:rPr>
          <w:alias w:val="Dirección de la compañía"/>
          <w:tag w:val=""/>
          <w:id w:val="1602524618"/>
          <w:placeholder>
            <w:docPart w:val="2F31A4E9FCDB4CDCB182A31322F37D23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253E67" w:rsidRPr="0024609E">
            <w:rPr>
              <w:rStyle w:val="Textodelmarcadordeposicin"/>
            </w:rPr>
            <w:t>[Dirección de la compañía]</w:t>
          </w:r>
        </w:sdtContent>
      </w:sdt>
      <w:r w:rsidRPr="00F93777">
        <w:rPr>
          <w:rFonts w:cs="Times New Roman"/>
        </w:rPr>
        <w:t>, en</w:t>
      </w:r>
      <w:r w:rsidR="00253E67">
        <w:rPr>
          <w:rFonts w:cs="Times New Roman"/>
        </w:rPr>
        <w:t xml:space="preserve"> </w:t>
      </w:r>
      <w:sdt>
        <w:sdtPr>
          <w:rPr>
            <w:rFonts w:cs="Times New Roman"/>
          </w:rPr>
          <w:alias w:val="Estado"/>
          <w:tag w:val=""/>
          <w:id w:val="-227994289"/>
          <w:placeholder>
            <w:docPart w:val="6B71FBDFD5EB4C198B4F0532924D84B1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253E67" w:rsidRPr="0024609E">
            <w:rPr>
              <w:rStyle w:val="Textodelmarcadordeposicin"/>
            </w:rPr>
            <w:t>[Estado]</w:t>
          </w:r>
        </w:sdtContent>
      </w:sdt>
      <w:r w:rsidRPr="00F93777">
        <w:rPr>
          <w:rFonts w:cs="Times New Roman"/>
        </w:rPr>
        <w:t>, identificada c</w:t>
      </w:r>
      <w:r w:rsidR="00FF4C37">
        <w:rPr>
          <w:rFonts w:cs="Times New Roman"/>
        </w:rPr>
        <w:t>omo aparece en mi firma y autor de la imagen titulada</w:t>
      </w:r>
      <w:r w:rsidR="00253E67">
        <w:rPr>
          <w:rFonts w:cs="Times New Roman"/>
          <w:i/>
        </w:rPr>
        <w:t xml:space="preserve"> </w:t>
      </w:r>
      <w:sdt>
        <w:sdtPr>
          <w:rPr>
            <w:rFonts w:cs="Times New Roman"/>
            <w:i/>
          </w:rPr>
          <w:alias w:val="Asunto"/>
          <w:tag w:val=""/>
          <w:id w:val="1544787886"/>
          <w:placeholder>
            <w:docPart w:val="445256DCC2384A67B960C16C59E94DDE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53E67" w:rsidRPr="0024609E">
            <w:rPr>
              <w:rStyle w:val="Textodelmarcadordeposicin"/>
            </w:rPr>
            <w:t>[Asunto]</w:t>
          </w:r>
        </w:sdtContent>
      </w:sdt>
      <w:r w:rsidRPr="00F93777">
        <w:rPr>
          <w:rFonts w:cs="Times New Roman"/>
        </w:rPr>
        <w:t>, autorizo voluntariamente a</w:t>
      </w:r>
      <w:r w:rsidR="005A4D5A">
        <w:rPr>
          <w:rFonts w:cs="Times New Roman"/>
        </w:rPr>
        <w:t>l</w:t>
      </w:r>
      <w:r w:rsidRPr="00F93777">
        <w:rPr>
          <w:rFonts w:cs="Times New Roman"/>
        </w:rPr>
        <w:t xml:space="preserve"> </w:t>
      </w:r>
      <w:r w:rsidR="005A4D5A" w:rsidRPr="00F93777">
        <w:rPr>
          <w:rFonts w:cs="Times New Roman"/>
        </w:rPr>
        <w:t>grupo de trabajo</w:t>
      </w:r>
      <w:r w:rsidRPr="00F93777">
        <w:rPr>
          <w:rFonts w:cs="Times New Roman"/>
        </w:rPr>
        <w:t xml:space="preserve"> </w:t>
      </w:r>
      <w:r w:rsidRPr="00F93777">
        <w:rPr>
          <w:rFonts w:cs="Times New Roman"/>
          <w:i/>
        </w:rPr>
        <w:t>Colectivo de Pensamiento Crítico Estudiantil</w:t>
      </w:r>
      <w:r w:rsidR="006A523D">
        <w:rPr>
          <w:rFonts w:cs="Times New Roman"/>
          <w:i/>
        </w:rPr>
        <w:t xml:space="preserve"> (COPCE)</w:t>
      </w:r>
      <w:r w:rsidRPr="00F93777">
        <w:rPr>
          <w:rFonts w:cs="Times New Roman"/>
        </w:rPr>
        <w:t xml:space="preserve">, la publicación y difusión de la obra en mención, de forma independiente, a través de su web o a través de editoriales en las condiciones que consideren apropiadas. En todo caso </w:t>
      </w:r>
      <w:r w:rsidR="006A523D">
        <w:rPr>
          <w:rFonts w:cs="Times New Roman"/>
        </w:rPr>
        <w:t xml:space="preserve">el COPCE </w:t>
      </w:r>
      <w:r w:rsidRPr="00F93777">
        <w:rPr>
          <w:rFonts w:cs="Times New Roman"/>
        </w:rPr>
        <w:t xml:space="preserve">se compromete a indicar siempre la autoría incluyendo el nombre del autor y nombre del </w:t>
      </w:r>
      <w:r w:rsidR="00861A32">
        <w:rPr>
          <w:rFonts w:cs="Times New Roman"/>
        </w:rPr>
        <w:t>trabajo</w:t>
      </w:r>
      <w:r w:rsidRPr="00F93777">
        <w:rPr>
          <w:rFonts w:cs="Times New Roman"/>
        </w:rPr>
        <w:t xml:space="preserve">.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Aclaro que esta autorización significa ceder los derechos patrimoniales a la Universidad Nacional de Colombia. Además, en correspondencia con la normatividad de Derechos de Autores esta autorización no significa ceder los derechos morales de la obra, y por tanto quedo libre de publicarla por el medio que crea conveniente. Acepto que pueda ser convertido a cualquier formato para propósitos de preservación digital. Autorizo la edición y publicación de mi </w:t>
      </w:r>
      <w:r w:rsidR="00820961">
        <w:rPr>
          <w:rFonts w:cs="Times New Roman"/>
        </w:rPr>
        <w:t>imagen.</w:t>
      </w:r>
      <w:r w:rsidRPr="00F93777">
        <w:rPr>
          <w:rFonts w:cs="Times New Roman"/>
        </w:rPr>
        <w:t xml:space="preserve">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 </w:t>
      </w:r>
    </w:p>
    <w:p w:rsidR="00820961" w:rsidRDefault="00863180" w:rsidP="00820961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Declaro que la obra es original y fue realizada por mí mismo, sin usurpar derechos de autor de terceros. En caso de presentarse cualquier reclamación o acción por parte de un tercero en cuanto a los derechos morales o patrimoniales de autor sobre la obra en cuestión, asumiré toda la responsabilidad y saldré a la defensa de los derechos aquí otorgados. </w:t>
      </w:r>
    </w:p>
    <w:p w:rsidR="00820961" w:rsidRPr="00F93777" w:rsidRDefault="00820961" w:rsidP="00820961">
      <w:pPr>
        <w:spacing w:after="0" w:line="276" w:lineRule="auto"/>
        <w:rPr>
          <w:rFonts w:cs="Times New Roman"/>
        </w:rPr>
      </w:pP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Igualmente declaro que los Editores no tienen ninguna responsabilidad jurídica sobre los contenidos e ilustraciones del texto. Que sus obligaciones para conmigo no son distintas a las consagradas en la Ley de Derechos de Autor (Ley 23 de 1982 adicionada por la Ley 44 de 1993).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 </w:t>
      </w:r>
    </w:p>
    <w:p w:rsidR="00863180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Atentamente, </w:t>
      </w:r>
    </w:p>
    <w:p w:rsidR="005A4D5A" w:rsidRPr="00F93777" w:rsidRDefault="005A4D5A" w:rsidP="00B3300C">
      <w:pPr>
        <w:spacing w:after="0" w:line="276" w:lineRule="auto"/>
        <w:rPr>
          <w:rFonts w:cs="Times New Roman"/>
        </w:rPr>
      </w:pPr>
    </w:p>
    <w:p w:rsidR="00863180" w:rsidRPr="00F93777" w:rsidRDefault="00863180" w:rsidP="00863180">
      <w:pPr>
        <w:spacing w:after="0" w:line="276" w:lineRule="auto"/>
        <w:rPr>
          <w:rFonts w:cs="Times New Roman"/>
        </w:rPr>
      </w:pPr>
    </w:p>
    <w:p w:rsidR="00863180" w:rsidRPr="00F93777" w:rsidRDefault="00E86428" w:rsidP="001519D2">
      <w:pPr>
        <w:spacing w:after="0" w:line="240" w:lineRule="auto"/>
        <w:rPr>
          <w:rFonts w:cs="Times New Roman"/>
        </w:rPr>
      </w:pPr>
      <w:r>
        <w:rPr>
          <w:rFonts w:cs="Times New Roman"/>
        </w:rPr>
        <w:t>Nombre</w:t>
      </w:r>
      <w:r w:rsidR="006E298E">
        <w:rPr>
          <w:rFonts w:cs="Times New Roman"/>
        </w:rPr>
        <w:t xml:space="preserve">: </w:t>
      </w:r>
      <w:sdt>
        <w:sdtPr>
          <w:rPr>
            <w:rFonts w:cs="Times New Roman"/>
          </w:rPr>
          <w:alias w:val="Autor"/>
          <w:tag w:val=""/>
          <w:id w:val="518982655"/>
          <w:placeholder>
            <w:docPart w:val="89CB83B75AEF422DA451CECFFE86F2A2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253E67" w:rsidRPr="0024609E">
            <w:rPr>
              <w:rStyle w:val="Textodelmarcadordeposicin"/>
            </w:rPr>
            <w:t>[Autor]</w:t>
          </w:r>
        </w:sdtContent>
      </w:sdt>
    </w:p>
    <w:p w:rsidR="00863180" w:rsidRDefault="00863180" w:rsidP="001519D2">
      <w:pPr>
        <w:spacing w:after="0" w:line="240" w:lineRule="auto"/>
        <w:rPr>
          <w:rFonts w:cs="Times New Roman"/>
        </w:rPr>
      </w:pPr>
      <w:r w:rsidRPr="00F93777">
        <w:rPr>
          <w:rFonts w:cs="Times New Roman"/>
        </w:rPr>
        <w:t xml:space="preserve">Identificación: CC. </w:t>
      </w:r>
      <w:sdt>
        <w:sdtPr>
          <w:rPr>
            <w:rFonts w:cs="Times New Roman"/>
          </w:rPr>
          <w:alias w:val="Abstracto"/>
          <w:tag w:val=""/>
          <w:id w:val="-1786882839"/>
          <w:placeholder>
            <w:docPart w:val="E3BA5DE467FD4FDFA05CF5CD0B8353A1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253E67" w:rsidRPr="0024609E">
            <w:rPr>
              <w:rStyle w:val="Textodelmarcadordeposicin"/>
            </w:rPr>
            <w:t>[Abstracto]</w:t>
          </w:r>
        </w:sdtContent>
      </w:sdt>
      <w:r w:rsidR="00253E67">
        <w:rPr>
          <w:rFonts w:cs="Times New Roman"/>
        </w:rPr>
        <w:t xml:space="preserve"> </w:t>
      </w:r>
      <w:r w:rsidR="00253E67" w:rsidRPr="00F93777">
        <w:rPr>
          <w:rFonts w:cs="Times New Roman"/>
        </w:rPr>
        <w:t>Expedido</w:t>
      </w:r>
      <w:r w:rsidRPr="00F93777">
        <w:rPr>
          <w:rFonts w:cs="Times New Roman"/>
        </w:rPr>
        <w:t xml:space="preserve"> en </w:t>
      </w:r>
      <w:sdt>
        <w:sdtPr>
          <w:rPr>
            <w:rFonts w:cs="Times New Roman"/>
          </w:rPr>
          <w:alias w:val="Dirección de la compañía"/>
          <w:tag w:val=""/>
          <w:id w:val="109721150"/>
          <w:placeholder>
            <w:docPart w:val="FD04C86131E74D909A7CCBA2E78B983F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253E67" w:rsidRPr="0024609E">
            <w:rPr>
              <w:rStyle w:val="Textodelmarcadordeposicin"/>
            </w:rPr>
            <w:t>[Dirección de la compañía]</w:t>
          </w:r>
        </w:sdtContent>
      </w:sdt>
    </w:p>
    <w:p w:rsidR="005A4D5A" w:rsidRPr="00F93777" w:rsidRDefault="005A4D5A" w:rsidP="001519D2">
      <w:pPr>
        <w:spacing w:after="0" w:line="240" w:lineRule="auto"/>
        <w:rPr>
          <w:rFonts w:cs="Times New Roman"/>
        </w:rPr>
      </w:pPr>
      <w:r>
        <w:rPr>
          <w:rFonts w:cs="Times New Roman"/>
        </w:rPr>
        <w:t>Tel/</w:t>
      </w:r>
      <w:proofErr w:type="spellStart"/>
      <w:r w:rsidR="00820961">
        <w:rPr>
          <w:rFonts w:cs="Times New Roman"/>
        </w:rPr>
        <w:t>C</w:t>
      </w:r>
      <w:r>
        <w:rPr>
          <w:rFonts w:cs="Times New Roman"/>
        </w:rPr>
        <w:t>el</w:t>
      </w:r>
      <w:proofErr w:type="spellEnd"/>
      <w:r w:rsidR="00253E67">
        <w:rPr>
          <w:rFonts w:cs="Times New Roman"/>
        </w:rPr>
        <w:t xml:space="preserve">: </w:t>
      </w:r>
      <w:sdt>
        <w:sdtPr>
          <w:rPr>
            <w:rFonts w:cs="Times New Roman"/>
          </w:rPr>
          <w:alias w:val="Teléfono de la compañía"/>
          <w:tag w:val=""/>
          <w:id w:val="921608328"/>
          <w:placeholder>
            <w:docPart w:val="CE57C36FCEEC4C368D3D365C35CDEBB3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253E67" w:rsidRPr="0024609E">
            <w:rPr>
              <w:rStyle w:val="Textodelmarcadordeposicin"/>
            </w:rPr>
            <w:t>[Teléfono de la compañía]</w:t>
          </w:r>
        </w:sdtContent>
      </w:sdt>
    </w:p>
    <w:p w:rsidR="00863180" w:rsidRPr="00F93777" w:rsidRDefault="00863180" w:rsidP="001519D2">
      <w:pPr>
        <w:spacing w:after="0" w:line="240" w:lineRule="auto"/>
        <w:rPr>
          <w:rFonts w:cs="Times New Roman"/>
        </w:rPr>
      </w:pPr>
      <w:r w:rsidRPr="00F93777">
        <w:rPr>
          <w:rFonts w:cs="Times New Roman"/>
        </w:rPr>
        <w:t>Correo Electrónico:</w:t>
      </w:r>
      <w:r w:rsidRPr="00B3300C">
        <w:rPr>
          <w:rFonts w:cs="Times New Roman"/>
        </w:rPr>
        <w:t xml:space="preserve"> </w:t>
      </w:r>
      <w:sdt>
        <w:sdtPr>
          <w:rPr>
            <w:rFonts w:cs="Times New Roman"/>
          </w:rPr>
          <w:alias w:val="Dirección de correo electrónico de la compañía"/>
          <w:tag w:val=""/>
          <w:id w:val="419456886"/>
          <w:placeholder>
            <w:docPart w:val="C2DC9CB852154BA5AADEC6A87A8F65A1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253E67" w:rsidRPr="0024609E">
            <w:rPr>
              <w:rStyle w:val="Textodelmarcadordeposicin"/>
            </w:rPr>
            <w:t>[Dirección de correo electrónico de la compañía]</w:t>
          </w:r>
        </w:sdtContent>
      </w:sdt>
    </w:p>
    <w:p w:rsidR="00E86428" w:rsidRDefault="00E86428" w:rsidP="001519D2">
      <w:pPr>
        <w:spacing w:line="276" w:lineRule="auto"/>
        <w:jc w:val="right"/>
      </w:pPr>
    </w:p>
    <w:sectPr w:rsidR="00E86428" w:rsidSect="001449AE"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77" w:rsidRDefault="003D4277" w:rsidP="009F7DB2">
      <w:pPr>
        <w:spacing w:after="0" w:line="240" w:lineRule="auto"/>
      </w:pPr>
      <w:r>
        <w:separator/>
      </w:r>
    </w:p>
  </w:endnote>
  <w:endnote w:type="continuationSeparator" w:id="0">
    <w:p w:rsidR="003D4277" w:rsidRDefault="003D4277" w:rsidP="009F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FrankRuehl">
    <w:altName w:val="Times New Roman"/>
    <w:panose1 w:val="020E0503060101010101"/>
    <w:charset w:val="B1"/>
    <w:family w:val="swiss"/>
    <w:pitch w:val="variable"/>
    <w:sig w:usb0="00000800" w:usb1="00000000" w:usb2="00000000" w:usb3="00000000" w:csb0="0000002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B2" w:rsidRDefault="004534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99E0E49" wp14:editId="1F96FA23">
          <wp:simplePos x="0" y="0"/>
          <wp:positionH relativeFrom="column">
            <wp:posOffset>2152650</wp:posOffset>
          </wp:positionH>
          <wp:positionV relativeFrom="paragraph">
            <wp:posOffset>148590</wp:posOffset>
          </wp:positionV>
          <wp:extent cx="1504950" cy="55245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exo 2 COPCE Logo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E06CE9A" wp14:editId="6630EB7F">
          <wp:simplePos x="0" y="0"/>
          <wp:positionH relativeFrom="column">
            <wp:posOffset>4105275</wp:posOffset>
          </wp:positionH>
          <wp:positionV relativeFrom="paragraph">
            <wp:posOffset>153035</wp:posOffset>
          </wp:positionV>
          <wp:extent cx="2159635" cy="53975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opce - copia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B31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C74338" wp14:editId="606AC49C">
          <wp:simplePos x="0" y="0"/>
          <wp:positionH relativeFrom="column">
            <wp:posOffset>-381000</wp:posOffset>
          </wp:positionH>
          <wp:positionV relativeFrom="paragraph">
            <wp:posOffset>135890</wp:posOffset>
          </wp:positionV>
          <wp:extent cx="2159635" cy="5397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revista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7DB2" w:rsidRDefault="009F7DB2">
    <w:pPr>
      <w:pStyle w:val="Piedepgina"/>
    </w:pPr>
  </w:p>
  <w:p w:rsidR="009F7DB2" w:rsidRDefault="009F7D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77" w:rsidRDefault="003D4277" w:rsidP="009F7DB2">
      <w:pPr>
        <w:spacing w:after="0" w:line="240" w:lineRule="auto"/>
      </w:pPr>
      <w:r>
        <w:separator/>
      </w:r>
    </w:p>
  </w:footnote>
  <w:footnote w:type="continuationSeparator" w:id="0">
    <w:p w:rsidR="003D4277" w:rsidRDefault="003D4277" w:rsidP="009F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6C36"/>
    <w:multiLevelType w:val="hybridMultilevel"/>
    <w:tmpl w:val="51DAAA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098F"/>
    <w:multiLevelType w:val="hybridMultilevel"/>
    <w:tmpl w:val="BFF48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0132D"/>
    <w:multiLevelType w:val="hybridMultilevel"/>
    <w:tmpl w:val="A10AA6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041D4"/>
    <w:multiLevelType w:val="hybridMultilevel"/>
    <w:tmpl w:val="D32850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40241"/>
    <w:multiLevelType w:val="hybridMultilevel"/>
    <w:tmpl w:val="D32850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PNHnjiE/NbCBlcIuPAA/HfBfars=" w:salt="A4lU2dXRwNo5rRKFvoKL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A6"/>
    <w:rsid w:val="00033326"/>
    <w:rsid w:val="00041ED3"/>
    <w:rsid w:val="00084027"/>
    <w:rsid w:val="00102940"/>
    <w:rsid w:val="00130344"/>
    <w:rsid w:val="001449AE"/>
    <w:rsid w:val="001519D2"/>
    <w:rsid w:val="001B4C41"/>
    <w:rsid w:val="001D24E0"/>
    <w:rsid w:val="001E5717"/>
    <w:rsid w:val="001F7195"/>
    <w:rsid w:val="002053B4"/>
    <w:rsid w:val="002124CD"/>
    <w:rsid w:val="00212A2F"/>
    <w:rsid w:val="00243947"/>
    <w:rsid w:val="0024568C"/>
    <w:rsid w:val="00253E67"/>
    <w:rsid w:val="00297138"/>
    <w:rsid w:val="00341F0D"/>
    <w:rsid w:val="003912FC"/>
    <w:rsid w:val="003B2274"/>
    <w:rsid w:val="003D4277"/>
    <w:rsid w:val="00402751"/>
    <w:rsid w:val="004151D9"/>
    <w:rsid w:val="00440EB5"/>
    <w:rsid w:val="0045348B"/>
    <w:rsid w:val="004B7502"/>
    <w:rsid w:val="004C7625"/>
    <w:rsid w:val="004E782C"/>
    <w:rsid w:val="005166A6"/>
    <w:rsid w:val="00555BEB"/>
    <w:rsid w:val="00591931"/>
    <w:rsid w:val="00595F13"/>
    <w:rsid w:val="005A4D5A"/>
    <w:rsid w:val="005A5258"/>
    <w:rsid w:val="005F2156"/>
    <w:rsid w:val="005F47BE"/>
    <w:rsid w:val="006A523D"/>
    <w:rsid w:val="006E298E"/>
    <w:rsid w:val="00783CAE"/>
    <w:rsid w:val="007C5D58"/>
    <w:rsid w:val="007F19BD"/>
    <w:rsid w:val="00820961"/>
    <w:rsid w:val="008220C9"/>
    <w:rsid w:val="0083132C"/>
    <w:rsid w:val="00861A32"/>
    <w:rsid w:val="00863180"/>
    <w:rsid w:val="008E55F4"/>
    <w:rsid w:val="00902A82"/>
    <w:rsid w:val="00906CAA"/>
    <w:rsid w:val="009527A1"/>
    <w:rsid w:val="009F7DB2"/>
    <w:rsid w:val="00A141B5"/>
    <w:rsid w:val="00A44A6D"/>
    <w:rsid w:val="00A57DB2"/>
    <w:rsid w:val="00AC055C"/>
    <w:rsid w:val="00AC7E41"/>
    <w:rsid w:val="00B025E9"/>
    <w:rsid w:val="00B3300C"/>
    <w:rsid w:val="00B33BDC"/>
    <w:rsid w:val="00B55427"/>
    <w:rsid w:val="00B857DD"/>
    <w:rsid w:val="00BD7586"/>
    <w:rsid w:val="00BE4E6E"/>
    <w:rsid w:val="00BE6395"/>
    <w:rsid w:val="00BF4269"/>
    <w:rsid w:val="00C4414C"/>
    <w:rsid w:val="00C82BF2"/>
    <w:rsid w:val="00CE2D02"/>
    <w:rsid w:val="00CF566E"/>
    <w:rsid w:val="00D154B3"/>
    <w:rsid w:val="00D61F7F"/>
    <w:rsid w:val="00DA7D54"/>
    <w:rsid w:val="00E328B6"/>
    <w:rsid w:val="00E637A3"/>
    <w:rsid w:val="00E86428"/>
    <w:rsid w:val="00E97059"/>
    <w:rsid w:val="00EB553E"/>
    <w:rsid w:val="00F0431E"/>
    <w:rsid w:val="00F044F4"/>
    <w:rsid w:val="00F25655"/>
    <w:rsid w:val="00F30A3A"/>
    <w:rsid w:val="00F43B31"/>
    <w:rsid w:val="00F673CD"/>
    <w:rsid w:val="00F93777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6E"/>
    <w:pPr>
      <w:spacing w:line="360" w:lineRule="auto"/>
      <w:jc w:val="both"/>
    </w:pPr>
    <w:rPr>
      <w:rFonts w:ascii="Times New Roman" w:hAnsi="Times New Roman"/>
    </w:rPr>
  </w:style>
  <w:style w:type="paragraph" w:styleId="Ttulo1">
    <w:name w:val="heading 1"/>
    <w:basedOn w:val="Ttulo"/>
    <w:next w:val="Normal"/>
    <w:link w:val="Ttulo1Car"/>
    <w:uiPriority w:val="9"/>
    <w:qFormat/>
    <w:rsid w:val="00CF566E"/>
    <w:pPr>
      <w:keepNext/>
      <w:keepLines/>
      <w:spacing w:before="480" w:after="0"/>
      <w:outlineLvl w:val="0"/>
    </w:pPr>
    <w:rPr>
      <w:rFonts w:ascii="Baskerville Old Face" w:hAnsi="Baskerville Old Face"/>
      <w:bCs/>
      <w:caps/>
      <w:color w:val="244061" w:themeColor="accent1" w:themeShade="80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Principal">
    <w:name w:val="Subtitulo Principal"/>
    <w:basedOn w:val="Subttulo"/>
    <w:next w:val="Normal"/>
    <w:link w:val="SubtituloPrincipalCar"/>
    <w:qFormat/>
    <w:rsid w:val="00CF566E"/>
    <w:rPr>
      <w:rFonts w:ascii="CentSchbkCyrill BT" w:hAnsi="CentSchbkCyrill BT" w:cs="FrankRuehl"/>
      <w:i w:val="0"/>
      <w:color w:val="365F91" w:themeColor="accent1" w:themeShade="BF"/>
    </w:rPr>
  </w:style>
  <w:style w:type="character" w:customStyle="1" w:styleId="SubtituloPrincipalCar">
    <w:name w:val="Subtitulo Principal Car"/>
    <w:basedOn w:val="Ttulo1Car"/>
    <w:link w:val="SubtituloPrincipal"/>
    <w:rsid w:val="00CF566E"/>
    <w:rPr>
      <w:rFonts w:ascii="CentSchbkCyrill BT" w:eastAsiaTheme="majorEastAsia" w:hAnsi="CentSchbkCyrill BT" w:cs="FrankRuehl"/>
      <w:b/>
      <w:bCs w:val="0"/>
      <w:iCs/>
      <w:caps w:val="0"/>
      <w:color w:val="365F91" w:themeColor="accent1" w:themeShade="BF"/>
      <w:spacing w:val="15"/>
      <w:kern w:val="28"/>
      <w:sz w:val="24"/>
      <w:szCs w:val="24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tulo1Car">
    <w:name w:val="Título 1 Car"/>
    <w:basedOn w:val="Fuentedeprrafopredeter"/>
    <w:link w:val="Ttulo1"/>
    <w:uiPriority w:val="9"/>
    <w:rsid w:val="00CF566E"/>
    <w:rPr>
      <w:rFonts w:ascii="Baskerville Old Face" w:eastAsiaTheme="majorEastAsia" w:hAnsi="Baskerville Old Face" w:cstheme="majorBidi"/>
      <w:bCs/>
      <w:caps/>
      <w:color w:val="244061" w:themeColor="accent1" w:themeShade="80"/>
      <w:spacing w:val="5"/>
      <w:kern w:val="28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paragraph" w:customStyle="1" w:styleId="TtuloPrincipal">
    <w:name w:val="Título Principal"/>
    <w:basedOn w:val="Ttulo1"/>
    <w:next w:val="Normal"/>
    <w:link w:val="TtuloPrincipalCar"/>
    <w:qFormat/>
    <w:rsid w:val="004151D9"/>
    <w:pPr>
      <w:spacing w:after="240"/>
    </w:pPr>
    <w:rPr>
      <w:rFonts w:ascii="Perpetua Titling MT" w:hAnsi="Perpetua Titling MT"/>
      <w:color w:val="0F243E" w:themeColor="text2" w:themeShade="80"/>
    </w:rPr>
  </w:style>
  <w:style w:type="character" w:customStyle="1" w:styleId="TtuloPrincipalCar">
    <w:name w:val="Título Principal Car"/>
    <w:basedOn w:val="Ttulo1Car"/>
    <w:link w:val="TtuloPrincipal"/>
    <w:rsid w:val="004151D9"/>
    <w:rPr>
      <w:rFonts w:ascii="Perpetua Titling MT" w:eastAsiaTheme="majorEastAsia" w:hAnsi="Perpetua Titling MT" w:cstheme="majorBidi"/>
      <w:b w:val="0"/>
      <w:bCs/>
      <w:caps/>
      <w:color w:val="17365D" w:themeColor="text2" w:themeShade="BF"/>
      <w:spacing w:val="5"/>
      <w:kern w:val="28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paragraph" w:styleId="Encabezado">
    <w:name w:val="header"/>
    <w:basedOn w:val="Normal"/>
    <w:link w:val="EncabezadoCar"/>
    <w:uiPriority w:val="99"/>
    <w:unhideWhenUsed/>
    <w:rsid w:val="009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DB2"/>
  </w:style>
  <w:style w:type="paragraph" w:styleId="Piedepgina">
    <w:name w:val="footer"/>
    <w:basedOn w:val="Normal"/>
    <w:link w:val="PiedepginaCar"/>
    <w:uiPriority w:val="99"/>
    <w:unhideWhenUsed/>
    <w:rsid w:val="009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DB2"/>
  </w:style>
  <w:style w:type="paragraph" w:styleId="Textodeglobo">
    <w:name w:val="Balloon Text"/>
    <w:basedOn w:val="Normal"/>
    <w:link w:val="TextodegloboCar"/>
    <w:uiPriority w:val="99"/>
    <w:semiHidden/>
    <w:unhideWhenUsed/>
    <w:rsid w:val="009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DB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F1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1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7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7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912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7C5D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57DB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63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6E"/>
    <w:pPr>
      <w:spacing w:line="360" w:lineRule="auto"/>
      <w:jc w:val="both"/>
    </w:pPr>
    <w:rPr>
      <w:rFonts w:ascii="Times New Roman" w:hAnsi="Times New Roman"/>
    </w:rPr>
  </w:style>
  <w:style w:type="paragraph" w:styleId="Ttulo1">
    <w:name w:val="heading 1"/>
    <w:basedOn w:val="Ttulo"/>
    <w:next w:val="Normal"/>
    <w:link w:val="Ttulo1Car"/>
    <w:uiPriority w:val="9"/>
    <w:qFormat/>
    <w:rsid w:val="00CF566E"/>
    <w:pPr>
      <w:keepNext/>
      <w:keepLines/>
      <w:spacing w:before="480" w:after="0"/>
      <w:outlineLvl w:val="0"/>
    </w:pPr>
    <w:rPr>
      <w:rFonts w:ascii="Baskerville Old Face" w:hAnsi="Baskerville Old Face"/>
      <w:bCs/>
      <w:caps/>
      <w:color w:val="244061" w:themeColor="accent1" w:themeShade="80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Principal">
    <w:name w:val="Subtitulo Principal"/>
    <w:basedOn w:val="Subttulo"/>
    <w:next w:val="Normal"/>
    <w:link w:val="SubtituloPrincipalCar"/>
    <w:qFormat/>
    <w:rsid w:val="00CF566E"/>
    <w:rPr>
      <w:rFonts w:ascii="CentSchbkCyrill BT" w:hAnsi="CentSchbkCyrill BT" w:cs="FrankRuehl"/>
      <w:i w:val="0"/>
      <w:color w:val="365F91" w:themeColor="accent1" w:themeShade="BF"/>
    </w:rPr>
  </w:style>
  <w:style w:type="character" w:customStyle="1" w:styleId="SubtituloPrincipalCar">
    <w:name w:val="Subtitulo Principal Car"/>
    <w:basedOn w:val="Ttulo1Car"/>
    <w:link w:val="SubtituloPrincipal"/>
    <w:rsid w:val="00CF566E"/>
    <w:rPr>
      <w:rFonts w:ascii="CentSchbkCyrill BT" w:eastAsiaTheme="majorEastAsia" w:hAnsi="CentSchbkCyrill BT" w:cs="FrankRuehl"/>
      <w:b/>
      <w:bCs w:val="0"/>
      <w:iCs/>
      <w:caps w:val="0"/>
      <w:color w:val="365F91" w:themeColor="accent1" w:themeShade="BF"/>
      <w:spacing w:val="15"/>
      <w:kern w:val="28"/>
      <w:sz w:val="24"/>
      <w:szCs w:val="24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tulo1Car">
    <w:name w:val="Título 1 Car"/>
    <w:basedOn w:val="Fuentedeprrafopredeter"/>
    <w:link w:val="Ttulo1"/>
    <w:uiPriority w:val="9"/>
    <w:rsid w:val="00CF566E"/>
    <w:rPr>
      <w:rFonts w:ascii="Baskerville Old Face" w:eastAsiaTheme="majorEastAsia" w:hAnsi="Baskerville Old Face" w:cstheme="majorBidi"/>
      <w:bCs/>
      <w:caps/>
      <w:color w:val="244061" w:themeColor="accent1" w:themeShade="80"/>
      <w:spacing w:val="5"/>
      <w:kern w:val="28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paragraph" w:customStyle="1" w:styleId="TtuloPrincipal">
    <w:name w:val="Título Principal"/>
    <w:basedOn w:val="Ttulo1"/>
    <w:next w:val="Normal"/>
    <w:link w:val="TtuloPrincipalCar"/>
    <w:qFormat/>
    <w:rsid w:val="004151D9"/>
    <w:pPr>
      <w:spacing w:after="240"/>
    </w:pPr>
    <w:rPr>
      <w:rFonts w:ascii="Perpetua Titling MT" w:hAnsi="Perpetua Titling MT"/>
      <w:color w:val="0F243E" w:themeColor="text2" w:themeShade="80"/>
    </w:rPr>
  </w:style>
  <w:style w:type="character" w:customStyle="1" w:styleId="TtuloPrincipalCar">
    <w:name w:val="Título Principal Car"/>
    <w:basedOn w:val="Ttulo1Car"/>
    <w:link w:val="TtuloPrincipal"/>
    <w:rsid w:val="004151D9"/>
    <w:rPr>
      <w:rFonts w:ascii="Perpetua Titling MT" w:eastAsiaTheme="majorEastAsia" w:hAnsi="Perpetua Titling MT" w:cstheme="majorBidi"/>
      <w:b w:val="0"/>
      <w:bCs/>
      <w:caps/>
      <w:color w:val="17365D" w:themeColor="text2" w:themeShade="BF"/>
      <w:spacing w:val="5"/>
      <w:kern w:val="28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paragraph" w:styleId="Encabezado">
    <w:name w:val="header"/>
    <w:basedOn w:val="Normal"/>
    <w:link w:val="EncabezadoCar"/>
    <w:uiPriority w:val="99"/>
    <w:unhideWhenUsed/>
    <w:rsid w:val="009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DB2"/>
  </w:style>
  <w:style w:type="paragraph" w:styleId="Piedepgina">
    <w:name w:val="footer"/>
    <w:basedOn w:val="Normal"/>
    <w:link w:val="PiedepginaCar"/>
    <w:uiPriority w:val="99"/>
    <w:unhideWhenUsed/>
    <w:rsid w:val="009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DB2"/>
  </w:style>
  <w:style w:type="paragraph" w:styleId="Textodeglobo">
    <w:name w:val="Balloon Text"/>
    <w:basedOn w:val="Normal"/>
    <w:link w:val="TextodegloboCar"/>
    <w:uiPriority w:val="99"/>
    <w:semiHidden/>
    <w:unhideWhenUsed/>
    <w:rsid w:val="009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DB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F1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1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7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7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912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7C5D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57DB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63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Neira\Desktop\Aval%20de%20imagenes%20para%20Auto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2FE8D2375F4E688369955EADD71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ADFE-33DF-4AFE-9498-8C18A8871F3F}"/>
      </w:docPartPr>
      <w:docPartBody>
        <w:p w:rsidR="00165A8E" w:rsidRDefault="00160305">
          <w:pPr>
            <w:pStyle w:val="5D2FE8D2375F4E688369955EADD7167E"/>
          </w:pPr>
          <w:r w:rsidRPr="005248EA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09C16E72ACFD4D59A42DE6F7DCBB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7154-A8C2-4448-9517-F9AEAC0527A7}"/>
      </w:docPartPr>
      <w:docPartBody>
        <w:p w:rsidR="00000000" w:rsidRDefault="00165A8E">
          <w:r w:rsidRPr="0024609E">
            <w:rPr>
              <w:rStyle w:val="Textodelmarcadordeposicin"/>
            </w:rPr>
            <w:t>[Autor]</w:t>
          </w:r>
        </w:p>
      </w:docPartBody>
    </w:docPart>
    <w:docPart>
      <w:docPartPr>
        <w:name w:val="2F31A4E9FCDB4CDCB182A31322F3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954E-8EDB-410A-AE2E-A9F6B9A913CA}"/>
      </w:docPartPr>
      <w:docPartBody>
        <w:p w:rsidR="00000000" w:rsidRDefault="00165A8E">
          <w:r w:rsidRPr="0024609E"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6B71FBDFD5EB4C198B4F0532924D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448F-C8C4-49C7-A964-7AA9D6647BC2}"/>
      </w:docPartPr>
      <w:docPartBody>
        <w:p w:rsidR="00000000" w:rsidRDefault="00165A8E">
          <w:r w:rsidRPr="0024609E">
            <w:rPr>
              <w:rStyle w:val="Textodelmarcadordeposicin"/>
            </w:rPr>
            <w:t>[Estado]</w:t>
          </w:r>
        </w:p>
      </w:docPartBody>
    </w:docPart>
    <w:docPart>
      <w:docPartPr>
        <w:name w:val="445256DCC2384A67B960C16C59E9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6D44-C247-43C7-811F-F19741F6C9A4}"/>
      </w:docPartPr>
      <w:docPartBody>
        <w:p w:rsidR="00000000" w:rsidRDefault="00165A8E">
          <w:r w:rsidRPr="0024609E">
            <w:rPr>
              <w:rStyle w:val="Textodelmarcadordeposicin"/>
            </w:rPr>
            <w:t>[Asunto]</w:t>
          </w:r>
        </w:p>
      </w:docPartBody>
    </w:docPart>
    <w:docPart>
      <w:docPartPr>
        <w:name w:val="89CB83B75AEF422DA451CECFFE86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86D0-77E3-4DE7-9171-203B5BD447CA}"/>
      </w:docPartPr>
      <w:docPartBody>
        <w:p w:rsidR="00000000" w:rsidRDefault="00165A8E">
          <w:r w:rsidRPr="0024609E">
            <w:rPr>
              <w:rStyle w:val="Textodelmarcadordeposicin"/>
            </w:rPr>
            <w:t>[Autor]</w:t>
          </w:r>
        </w:p>
      </w:docPartBody>
    </w:docPart>
    <w:docPart>
      <w:docPartPr>
        <w:name w:val="E3BA5DE467FD4FDFA05CF5CD0B83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F9AE-3CAC-460F-AD30-C57208DC05A7}"/>
      </w:docPartPr>
      <w:docPartBody>
        <w:p w:rsidR="00000000" w:rsidRDefault="00165A8E">
          <w:r w:rsidRPr="0024609E">
            <w:rPr>
              <w:rStyle w:val="Textodelmarcadordeposicin"/>
            </w:rPr>
            <w:t>[Abstracto]</w:t>
          </w:r>
        </w:p>
      </w:docPartBody>
    </w:docPart>
    <w:docPart>
      <w:docPartPr>
        <w:name w:val="FD04C86131E74D909A7CCBA2E78B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A388-4823-4D9D-A973-485657AE5467}"/>
      </w:docPartPr>
      <w:docPartBody>
        <w:p w:rsidR="00000000" w:rsidRDefault="00165A8E">
          <w:r w:rsidRPr="0024609E"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CE57C36FCEEC4C368D3D365C35CD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DE3F2-5CA4-4004-94B1-E74AEB3D0201}"/>
      </w:docPartPr>
      <w:docPartBody>
        <w:p w:rsidR="00000000" w:rsidRDefault="00165A8E">
          <w:r w:rsidRPr="0024609E"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C2DC9CB852154BA5AADEC6A87A8F6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87D3-9296-4B9B-9DA9-C56A6B57492D}"/>
      </w:docPartPr>
      <w:docPartBody>
        <w:p w:rsidR="00000000" w:rsidRDefault="00165A8E">
          <w:r w:rsidRPr="0024609E"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FrankRuehl">
    <w:altName w:val="Times New Roman"/>
    <w:panose1 w:val="020E0503060101010101"/>
    <w:charset w:val="B1"/>
    <w:family w:val="swiss"/>
    <w:pitch w:val="variable"/>
    <w:sig w:usb0="00000800" w:usb1="00000000" w:usb2="00000000" w:usb3="00000000" w:csb0="0000002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05"/>
    <w:rsid w:val="00160305"/>
    <w:rsid w:val="00165A8E"/>
    <w:rsid w:val="00F0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5A8E"/>
    <w:rPr>
      <w:color w:val="808080"/>
    </w:rPr>
  </w:style>
  <w:style w:type="paragraph" w:customStyle="1" w:styleId="5D2FE8D2375F4E688369955EADD7167E">
    <w:name w:val="5D2FE8D2375F4E688369955EADD716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5A8E"/>
    <w:rPr>
      <w:color w:val="808080"/>
    </w:rPr>
  </w:style>
  <w:style w:type="paragraph" w:customStyle="1" w:styleId="5D2FE8D2375F4E688369955EADD7167E">
    <w:name w:val="5D2FE8D2375F4E688369955EADD71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accent5">
              <a:lumMod val="60000"/>
              <a:lumOff val="40000"/>
            </a:schemeClr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00/00/2015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56110F-C173-47D0-84DE-853DCF05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 de imagenes para Autores</Template>
  <TotalTime>5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Diego Neira</cp:lastModifiedBy>
  <cp:revision>3</cp:revision>
  <dcterms:created xsi:type="dcterms:W3CDTF">2015-08-26T21:56:00Z</dcterms:created>
  <dcterms:modified xsi:type="dcterms:W3CDTF">2015-08-26T22:29:00Z</dcterms:modified>
</cp:coreProperties>
</file>